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4AD8" w14:textId="55A1CD56" w:rsidR="00EB098B" w:rsidRPr="00C35D75" w:rsidRDefault="00EB098B" w:rsidP="00EB098B">
      <w:pPr>
        <w:pStyle w:val="Ttulo"/>
        <w:rPr>
          <w:lang w:val="fr-CA"/>
        </w:rPr>
      </w:pPr>
      <w:r w:rsidRPr="00C35D75">
        <w:rPr>
          <w:lang w:val="fr-CA"/>
        </w:rPr>
        <w:t xml:space="preserve">MILSET </w:t>
      </w:r>
      <w:r w:rsidR="009257D4">
        <w:rPr>
          <w:lang w:val="fr-CA"/>
        </w:rPr>
        <w:t xml:space="preserve">Expo-Sciences International </w:t>
      </w:r>
      <w:r w:rsidR="009257D4" w:rsidRPr="009257D4">
        <w:rPr>
          <w:color w:val="7030A0"/>
          <w:lang w:val="fr-CA"/>
        </w:rPr>
        <w:t>202</w:t>
      </w:r>
      <w:r w:rsidR="004271CB">
        <w:rPr>
          <w:color w:val="7030A0"/>
          <w:lang w:val="fr-CA"/>
        </w:rPr>
        <w:t>7</w:t>
      </w:r>
      <w:r w:rsidRPr="00C35D75">
        <w:rPr>
          <w:lang w:val="fr-CA"/>
        </w:rPr>
        <w:t xml:space="preserve"> – Candidature</w:t>
      </w:r>
    </w:p>
    <w:p w14:paraId="4D2A4AD9" w14:textId="77777777" w:rsidR="00EB098B" w:rsidRPr="00F540AF" w:rsidRDefault="00EB098B" w:rsidP="00EB098B">
      <w:pPr>
        <w:pStyle w:val="Ttulo"/>
        <w:rPr>
          <w:lang w:val="en-GB"/>
        </w:rPr>
      </w:pP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</w:t>
      </w:r>
    </w:p>
    <w:tbl>
      <w:tblPr>
        <w:tblW w:w="9888" w:type="dxa"/>
        <w:tblInd w:w="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82"/>
        <w:gridCol w:w="7306"/>
      </w:tblGrid>
      <w:tr w:rsidR="00EB098B" w:rsidRPr="00F540AF" w14:paraId="4D2A4ADC" w14:textId="77777777" w:rsidTr="00265C03">
        <w:trPr>
          <w:trHeight w:val="45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A4ADA" w14:textId="77777777"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Organi</w:t>
            </w:r>
            <w:r w:rsidR="008A248A">
              <w:rPr>
                <w:b/>
                <w:bCs/>
                <w:sz w:val="20"/>
                <w:szCs w:val="20"/>
                <w:lang w:val="en-GB"/>
              </w:rPr>
              <w:t>s</w:t>
            </w:r>
            <w:r>
              <w:rPr>
                <w:b/>
                <w:bCs/>
                <w:sz w:val="20"/>
                <w:szCs w:val="20"/>
                <w:lang w:val="en-GB"/>
              </w:rPr>
              <w:t>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A4ADB" w14:textId="77777777"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D14338" w:rsidRPr="00F540AF" w14:paraId="4D2A4ADF" w14:textId="77777777" w:rsidTr="003E4B44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DD" w14:textId="77777777" w:rsidR="00D14338" w:rsidRPr="00F540AF" w:rsidRDefault="00D14338" w:rsidP="003E4B44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City and Country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DE" w14:textId="77777777" w:rsidR="00D14338" w:rsidRPr="00F540AF" w:rsidRDefault="00D14338" w:rsidP="003E4B44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D14338" w:rsidRPr="00F540AF" w14:paraId="4D2A4AE2" w14:textId="77777777" w:rsidTr="003E4B44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0" w14:textId="77777777" w:rsidR="00D14338" w:rsidRPr="00F540AF" w:rsidRDefault="00D14338" w:rsidP="003E4B44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name &amp; function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1" w14:textId="77777777" w:rsidR="00D14338" w:rsidRPr="00F540AF" w:rsidRDefault="00D14338" w:rsidP="003E4B44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D14338" w:rsidRPr="00F540AF" w14:paraId="4D2A4AE5" w14:textId="77777777" w:rsidTr="003E4B44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3" w14:textId="77777777" w:rsidR="00D14338" w:rsidRPr="00F540AF" w:rsidRDefault="00D14338" w:rsidP="003E4B44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details (email, phone, address, etc.)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4" w14:textId="77777777" w:rsidR="00D14338" w:rsidRPr="00F540AF" w:rsidRDefault="00D14338" w:rsidP="003E4B44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14:paraId="4D2A4AE8" w14:textId="77777777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6" w14:textId="77777777" w:rsidR="00EB098B" w:rsidRPr="00F540AF" w:rsidRDefault="006979A4" w:rsidP="00BC57EC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</w:t>
            </w:r>
            <w:r w:rsidR="00EB098B">
              <w:rPr>
                <w:b/>
                <w:bCs/>
                <w:sz w:val="20"/>
                <w:szCs w:val="20"/>
                <w:lang w:val="en-GB"/>
              </w:rPr>
              <w:t xml:space="preserve">roposed </w:t>
            </w:r>
            <w:r>
              <w:rPr>
                <w:b/>
                <w:bCs/>
                <w:sz w:val="20"/>
                <w:szCs w:val="20"/>
                <w:lang w:val="en-GB"/>
              </w:rPr>
              <w:t>Dates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7" w14:textId="77777777"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14:paraId="4D2A4AEB" w14:textId="77777777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9" w14:textId="77777777" w:rsidR="00EB098B" w:rsidRPr="00F540AF" w:rsidRDefault="006979A4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Proposed </w:t>
            </w:r>
            <w:r w:rsidR="00EB098B" w:rsidRPr="00F540AF">
              <w:rPr>
                <w:b/>
                <w:bCs/>
                <w:sz w:val="20"/>
                <w:szCs w:val="20"/>
                <w:lang w:val="en-GB"/>
              </w:rPr>
              <w:t>Location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4338">
              <w:rPr>
                <w:b/>
                <w:bCs/>
                <w:sz w:val="20"/>
                <w:szCs w:val="20"/>
                <w:lang w:val="en-GB"/>
              </w:rPr>
              <w:t>(City)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A" w14:textId="77777777"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4271CB" w14:paraId="4D2A4AEF" w14:textId="77777777" w:rsidTr="00D14338">
        <w:trPr>
          <w:trHeight w:val="1406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C" w14:textId="77777777"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Presentation of the 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organisation</w:t>
            </w:r>
          </w:p>
          <w:p w14:paraId="4D2A4AED" w14:textId="77777777" w:rsidR="00EB098B" w:rsidRPr="00F540AF" w:rsidRDefault="00EB098B" w:rsidP="00D14338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(mission, </w:t>
            </w:r>
            <w:r w:rsidR="00D14338">
              <w:rPr>
                <w:b/>
                <w:bCs/>
                <w:sz w:val="20"/>
                <w:szCs w:val="20"/>
                <w:lang w:val="en-GB"/>
              </w:rPr>
              <w:t>main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activities)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EE" w14:textId="77777777"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D14338" w:rsidRPr="004271CB" w14:paraId="4D2A4AF3" w14:textId="77777777" w:rsidTr="00D14338">
        <w:trPr>
          <w:trHeight w:val="111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0" w14:textId="77777777" w:rsidR="00D14338" w:rsidRDefault="00D14338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Do you already have substantial financial support from government and sponsors?</w:t>
            </w:r>
          </w:p>
          <w:p w14:paraId="4D2A4AF1" w14:textId="77777777" w:rsidR="00D14338" w:rsidRPr="00F540AF" w:rsidRDefault="00D14338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What are the chances to obtain their support for the ESI?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2" w14:textId="77777777" w:rsidR="00D14338" w:rsidRPr="00F540AF" w:rsidRDefault="00D14338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4271CB" w14:paraId="4D2A4AF8" w14:textId="77777777" w:rsidTr="00D14338">
        <w:trPr>
          <w:trHeight w:val="1823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4" w14:textId="77777777"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Are you responsible for the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ation of regional, provincial</w:t>
            </w:r>
            <w:r w:rsidR="009906BC">
              <w:rPr>
                <w:b/>
                <w:bCs/>
                <w:sz w:val="20"/>
                <w:szCs w:val="20"/>
                <w:lang w:val="en-GB"/>
              </w:rPr>
              <w:t>/state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, national Science Fairs?</w:t>
            </w:r>
          </w:p>
          <w:p w14:paraId="4D2A4AF5" w14:textId="77777777" w:rsidR="00EB098B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Since when?</w:t>
            </w:r>
          </w:p>
          <w:p w14:paraId="4D2A4AF6" w14:textId="77777777"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How many participants?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7" w14:textId="77777777"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4271CB" w14:paraId="4D2A4AFD" w14:textId="77777777" w:rsidTr="00D14338">
        <w:trPr>
          <w:trHeight w:val="1396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9" w14:textId="77777777" w:rsidR="00BC57EC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Did you ever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e i</w:t>
            </w:r>
            <w:r w:rsidR="00BC57EC">
              <w:rPr>
                <w:b/>
                <w:bCs/>
                <w:sz w:val="20"/>
                <w:szCs w:val="20"/>
                <w:lang w:val="en-GB"/>
              </w:rPr>
              <w:t>nternational events? What kind?</w:t>
            </w:r>
          </w:p>
          <w:p w14:paraId="4D2A4AFA" w14:textId="77777777" w:rsidR="00BC57EC" w:rsidRDefault="00BC57EC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When?</w:t>
            </w:r>
          </w:p>
          <w:p w14:paraId="4D2A4AFB" w14:textId="77777777"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How many participants?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4AFC" w14:textId="77777777"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14:paraId="4D2A4AFE" w14:textId="77777777" w:rsidR="00EB098B" w:rsidRDefault="00EB098B" w:rsidP="00EB098B">
      <w:pPr>
        <w:rPr>
          <w:lang w:val="en-GB"/>
        </w:rPr>
      </w:pPr>
    </w:p>
    <w:p w14:paraId="4D2A4AFF" w14:textId="77777777" w:rsidR="00EB098B" w:rsidRPr="00F540AF" w:rsidRDefault="00EB098B" w:rsidP="00EB098B">
      <w:pPr>
        <w:rPr>
          <w:lang w:val="en-GB"/>
        </w:rPr>
      </w:pPr>
      <w:r w:rsidRPr="00F540AF">
        <w:rPr>
          <w:lang w:val="en-GB"/>
        </w:rPr>
        <w:t xml:space="preserve">Together with the </w:t>
      </w:r>
      <w:r>
        <w:rPr>
          <w:lang w:val="en-GB"/>
        </w:rPr>
        <w:t>Candidature</w:t>
      </w:r>
      <w:r w:rsidRPr="00F540AF">
        <w:rPr>
          <w:lang w:val="en-GB"/>
        </w:rPr>
        <w:t xml:space="preserve"> </w:t>
      </w: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orm, the following documents and information should be provided:</w:t>
      </w:r>
    </w:p>
    <w:p w14:paraId="4D2A4B00" w14:textId="77777777" w:rsidR="00EB098B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 official letter</w:t>
      </w:r>
      <w:r>
        <w:rPr>
          <w:lang w:val="en-GB"/>
        </w:rPr>
        <w:t xml:space="preserve"> confirming your interest in hosting the ESI</w:t>
      </w:r>
    </w:p>
    <w:p w14:paraId="4D2A4B01" w14:textId="77777777" w:rsidR="00EB098B" w:rsidRPr="00F540AF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NGO Incorporation document or Declaration from national official authorities</w:t>
      </w:r>
    </w:p>
    <w:p w14:paraId="4D2A4B02" w14:textId="77777777" w:rsidR="00EB098B" w:rsidRPr="00F540AF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>
        <w:rPr>
          <w:lang w:val="en-GB"/>
        </w:rPr>
        <w:t>Financial Statements (previous</w:t>
      </w:r>
      <w:r w:rsidRPr="00F540AF">
        <w:rPr>
          <w:lang w:val="en-GB"/>
        </w:rPr>
        <w:t xml:space="preserve"> year)</w:t>
      </w:r>
    </w:p>
    <w:p w14:paraId="4D2A4B03" w14:textId="77777777" w:rsidR="00EB098B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</w:t>
      </w:r>
      <w:r>
        <w:rPr>
          <w:lang w:val="en-GB"/>
        </w:rPr>
        <w:t xml:space="preserve">nual Report of activities (previous </w:t>
      </w:r>
      <w:r w:rsidRPr="00F540AF">
        <w:rPr>
          <w:lang w:val="en-GB"/>
        </w:rPr>
        <w:t>year)</w:t>
      </w:r>
    </w:p>
    <w:p w14:paraId="4D2A4B04" w14:textId="77777777" w:rsidR="00EB098B" w:rsidRPr="00C35D75" w:rsidRDefault="00EB098B" w:rsidP="00EB098B">
      <w:pPr>
        <w:rPr>
          <w:lang w:val="en-GB"/>
        </w:rPr>
      </w:pPr>
    </w:p>
    <w:p w14:paraId="4D2A4B05" w14:textId="3D730936" w:rsidR="00EB098B" w:rsidRPr="000E18B1" w:rsidRDefault="00EB098B" w:rsidP="00EB098B">
      <w:pPr>
        <w:rPr>
          <w:lang w:val="en-GB"/>
        </w:rPr>
      </w:pPr>
      <w:r w:rsidRPr="00F540AF">
        <w:rPr>
          <w:lang w:val="en-GB"/>
        </w:rPr>
        <w:t xml:space="preserve">More information can be received on request </w:t>
      </w:r>
      <w:r w:rsidR="00D33D33">
        <w:rPr>
          <w:lang w:val="en-GB"/>
        </w:rPr>
        <w:t xml:space="preserve">to </w:t>
      </w:r>
      <w:hyperlink r:id="rId10" w:history="1">
        <w:r w:rsidR="00D33D33" w:rsidRPr="00E81AC4">
          <w:rPr>
            <w:rStyle w:val="Hipervnculo"/>
            <w:lang w:val="en-GB"/>
          </w:rPr>
          <w:t>carole.charlebois@milset.org</w:t>
        </w:r>
      </w:hyperlink>
    </w:p>
    <w:p w14:paraId="4D2A4B06" w14:textId="77777777" w:rsidR="0010282A" w:rsidRPr="00FB5C3D" w:rsidRDefault="0010282A" w:rsidP="00FB5C3D">
      <w:pPr>
        <w:rPr>
          <w:lang w:val="en-GB"/>
        </w:rPr>
      </w:pPr>
    </w:p>
    <w:sectPr w:rsidR="0010282A" w:rsidRPr="00FB5C3D" w:rsidSect="009D641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6BC8" w14:textId="77777777" w:rsidR="009450E0" w:rsidRDefault="009450E0">
      <w:r>
        <w:separator/>
      </w:r>
    </w:p>
    <w:p w14:paraId="01A8A5D0" w14:textId="77777777" w:rsidR="009450E0" w:rsidRDefault="009450E0"/>
  </w:endnote>
  <w:endnote w:type="continuationSeparator" w:id="0">
    <w:p w14:paraId="642B25A5" w14:textId="77777777" w:rsidR="009450E0" w:rsidRDefault="009450E0">
      <w:r>
        <w:continuationSeparator/>
      </w:r>
    </w:p>
    <w:p w14:paraId="665016E9" w14:textId="77777777" w:rsidR="009450E0" w:rsidRDefault="00945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4B17" w14:textId="77777777" w:rsidR="003C44A0" w:rsidRDefault="003C44A0">
    <w:pPr>
      <w:pStyle w:val="Piedepgina"/>
    </w:pPr>
  </w:p>
  <w:p w14:paraId="4D2A4B18" w14:textId="77777777" w:rsidR="003C44A0" w:rsidRDefault="003C4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9D641F" w14:paraId="4D2A4B1A" w14:textId="77777777" w:rsidTr="005D7391">
      <w:trPr>
        <w:trHeight w:val="280"/>
      </w:trPr>
      <w:tc>
        <w:tcPr>
          <w:tcW w:w="10881" w:type="dxa"/>
          <w:gridSpan w:val="2"/>
        </w:tcPr>
        <w:p w14:paraId="4D2A4B19" w14:textId="77777777" w:rsidR="009D641F" w:rsidRPr="009D641F" w:rsidRDefault="009D641F" w:rsidP="009D641F">
          <w:pPr>
            <w:pStyle w:val="Piedepgina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4" wp14:editId="4D2A4B25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6" wp14:editId="4D2A4B27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8" wp14:editId="4D2A4B29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A" wp14:editId="4D2A4B2B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C" wp14:editId="4D2A4B2D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fr-CA" w:eastAsia="fr-CA"/>
            </w:rPr>
            <w:drawing>
              <wp:inline distT="0" distB="0" distL="0" distR="0" wp14:anchorId="4D2A4B2E" wp14:editId="4D2A4B2F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 w14:paraId="4D2A4B1D" w14:textId="77777777">
      <w:trPr>
        <w:trHeight w:val="280"/>
      </w:trPr>
      <w:tc>
        <w:tcPr>
          <w:tcW w:w="8820" w:type="dxa"/>
        </w:tcPr>
        <w:p w14:paraId="4D2A4B1B" w14:textId="3B12B175" w:rsidR="00A43B97" w:rsidRDefault="00A43B97" w:rsidP="00724150">
          <w:pPr>
            <w:spacing w:before="0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R</w:t>
          </w:r>
          <w:r w:rsidR="009D641F">
            <w:rPr>
              <w:rFonts w:cs="Arial"/>
              <w:sz w:val="16"/>
              <w:szCs w:val="16"/>
              <w:lang w:val="en-GB"/>
            </w:rPr>
            <w:t>EF</w:t>
          </w:r>
          <w:r w:rsidR="00E94D06">
            <w:rPr>
              <w:rFonts w:cs="Arial"/>
              <w:sz w:val="16"/>
              <w:szCs w:val="16"/>
              <w:lang w:val="en-GB"/>
            </w:rPr>
            <w:t xml:space="preserve">: 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MILSET-20</w:t>
          </w:r>
          <w:r w:rsidR="006979A4">
            <w:rPr>
              <w:rFonts w:cs="Arial"/>
              <w:sz w:val="16"/>
              <w:szCs w:val="16"/>
              <w:lang w:val="en-GB"/>
            </w:rPr>
            <w:t>20</w:t>
          </w:r>
          <w:r w:rsidR="004271CB">
            <w:rPr>
              <w:rFonts w:cs="Arial"/>
              <w:sz w:val="16"/>
              <w:szCs w:val="16"/>
              <w:lang w:val="en-GB"/>
            </w:rPr>
            <w:t>4</w:t>
          </w:r>
          <w:r w:rsidR="00985E29">
            <w:rPr>
              <w:rFonts w:cs="Arial"/>
              <w:sz w:val="16"/>
              <w:szCs w:val="16"/>
              <w:lang w:val="en-GB"/>
            </w:rPr>
            <w:t>-</w:t>
          </w:r>
          <w:r w:rsidR="004271CB">
            <w:rPr>
              <w:rFonts w:cs="Arial"/>
              <w:sz w:val="16"/>
              <w:szCs w:val="16"/>
              <w:lang w:val="en-GB"/>
            </w:rPr>
            <w:t>07</w:t>
          </w:r>
          <w:r w:rsidR="00985E29">
            <w:rPr>
              <w:rFonts w:cs="Arial"/>
              <w:sz w:val="16"/>
              <w:szCs w:val="16"/>
              <w:lang w:val="en-GB"/>
            </w:rPr>
            <w:t>-00</w:t>
          </w:r>
          <w:r w:rsidR="004271CB">
            <w:rPr>
              <w:rFonts w:cs="Arial"/>
              <w:sz w:val="16"/>
              <w:szCs w:val="16"/>
              <w:lang w:val="en-GB"/>
            </w:rPr>
            <w:t>7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-ESI-</w:t>
          </w:r>
          <w:r w:rsidR="00985E29">
            <w:rPr>
              <w:rFonts w:cs="Arial"/>
              <w:sz w:val="16"/>
              <w:szCs w:val="16"/>
              <w:lang w:val="en-GB"/>
            </w:rPr>
            <w:t>202</w:t>
          </w:r>
          <w:r w:rsidR="004271CB">
            <w:rPr>
              <w:rFonts w:cs="Arial"/>
              <w:sz w:val="16"/>
              <w:szCs w:val="16"/>
              <w:lang w:val="en-GB"/>
            </w:rPr>
            <w:t>7</w:t>
          </w:r>
          <w:r w:rsidR="00985E29">
            <w:rPr>
              <w:rFonts w:cs="Arial"/>
              <w:sz w:val="16"/>
              <w:szCs w:val="16"/>
              <w:lang w:val="en-GB"/>
            </w:rPr>
            <w:t>_</w:t>
          </w:r>
          <w:r w:rsidR="00EB098B" w:rsidRPr="00EB098B">
            <w:rPr>
              <w:rFonts w:cs="Arial"/>
              <w:sz w:val="16"/>
              <w:szCs w:val="16"/>
              <w:lang w:val="en-GB"/>
            </w:rPr>
            <w:t>Declaration_Interest</w:t>
          </w:r>
          <w:r w:rsidR="00724150">
            <w:rPr>
              <w:rFonts w:cs="Arial"/>
              <w:sz w:val="16"/>
              <w:szCs w:val="16"/>
              <w:lang w:val="en-GB"/>
            </w:rPr>
            <w:t>_Form</w:t>
          </w:r>
        </w:p>
      </w:tc>
      <w:tc>
        <w:tcPr>
          <w:tcW w:w="2061" w:type="dxa"/>
        </w:tcPr>
        <w:p w14:paraId="4D2A4B1C" w14:textId="77777777" w:rsidR="00A43B97" w:rsidRDefault="00A43B97" w:rsidP="00EB098B">
          <w:pPr>
            <w:spacing w:before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D14338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EB098B">
            <w:rPr>
              <w:rStyle w:val="Nmerodepgina"/>
              <w:rFonts w:cs="Arial"/>
              <w:sz w:val="16"/>
              <w:szCs w:val="16"/>
            </w:rPr>
            <w:t>1</w:t>
          </w:r>
        </w:p>
      </w:tc>
    </w:tr>
    <w:tr w:rsidR="00A43B97" w:rsidRPr="004271CB" w14:paraId="4D2A4B20" w14:textId="77777777">
      <w:trPr>
        <w:trHeight w:val="356"/>
      </w:trPr>
      <w:tc>
        <w:tcPr>
          <w:tcW w:w="10881" w:type="dxa"/>
          <w:gridSpan w:val="2"/>
        </w:tcPr>
        <w:p w14:paraId="4D2A4B1E" w14:textId="77777777" w:rsidR="004F723E" w:rsidRPr="007968F1" w:rsidRDefault="004F723E" w:rsidP="004F723E">
          <w:pPr>
            <w:pStyle w:val="Piedepgina"/>
            <w:tabs>
              <w:tab w:val="clear" w:pos="4536"/>
              <w:tab w:val="clear" w:pos="9072"/>
            </w:tabs>
            <w:rPr>
              <w:rFonts w:cs="Arial"/>
              <w:b w:val="0"/>
              <w:sz w:val="16"/>
              <w:szCs w:val="16"/>
              <w:lang w:val="es-MX"/>
            </w:rPr>
          </w:pPr>
          <w:r w:rsidRPr="007968F1">
            <w:rPr>
              <w:rFonts w:cs="Arial"/>
              <w:b w:val="0"/>
              <w:iCs/>
              <w:sz w:val="16"/>
              <w:szCs w:val="16"/>
              <w:lang w:val="es-MX"/>
            </w:rPr>
            <w:t>UPAEP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</w:t>
          </w:r>
          <w:r w:rsidR="00452179">
            <w:rPr>
              <w:rFonts w:cs="Arial"/>
              <w:b w:val="0"/>
              <w:sz w:val="16"/>
              <w:szCs w:val="16"/>
              <w:lang w:val="es-MX"/>
            </w:rPr>
            <w:t>21 sur 1103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, Puebla, </w:t>
          </w:r>
          <w:proofErr w:type="spellStart"/>
          <w:r w:rsidRPr="007968F1">
            <w:rPr>
              <w:rFonts w:cs="Arial"/>
              <w:b w:val="0"/>
              <w:sz w:val="16"/>
              <w:szCs w:val="16"/>
              <w:lang w:val="es-MX"/>
            </w:rPr>
            <w:t>Mexico</w:t>
          </w:r>
          <w:proofErr w:type="spellEnd"/>
          <w:r w:rsidRPr="007968F1">
            <w:rPr>
              <w:rFonts w:cs="Arial"/>
              <w:b w:val="0"/>
              <w:sz w:val="16"/>
              <w:szCs w:val="16"/>
              <w:lang w:val="es-MX"/>
            </w:rPr>
            <w:t>. C.P. 72410</w:t>
          </w:r>
        </w:p>
        <w:p w14:paraId="4D2A4B1F" w14:textId="77777777" w:rsidR="00A43B97" w:rsidRPr="009D641F" w:rsidRDefault="004F723E" w:rsidP="004F723E">
          <w:pPr>
            <w:pStyle w:val="Piedepgina"/>
            <w:rPr>
              <w:rFonts w:cs="Arial"/>
              <w:lang w:val="en-GB"/>
            </w:rPr>
          </w:pP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Tel: +52 222 2299400 Ext. 7595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7968F1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7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s-MX"/>
              </w:rPr>
              <w:t>info@milset.org</w:t>
            </w:r>
          </w:hyperlink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r w:rsidR="009D641F" w:rsidRPr="009D641F">
            <w:rPr>
              <w:rFonts w:cs="Arial"/>
              <w:sz w:val="16"/>
              <w:szCs w:val="16"/>
              <w:lang w:val="en-GB"/>
            </w:rPr>
            <w:t>•</w:t>
          </w:r>
          <w:r w:rsidRPr="009D641F">
            <w:rPr>
              <w:rFonts w:cs="Arial"/>
              <w:b w:val="0"/>
              <w:sz w:val="16"/>
              <w:szCs w:val="16"/>
              <w:lang w:val="es-MX"/>
            </w:rPr>
            <w:t xml:space="preserve"> </w:t>
          </w:r>
          <w:hyperlink r:id="rId8" w:history="1">
            <w:r w:rsidRPr="009D641F">
              <w:rPr>
                <w:rStyle w:val="Hipervnculo"/>
                <w:rFonts w:cs="Arial"/>
                <w:b w:val="0"/>
                <w:color w:val="auto"/>
                <w:sz w:val="16"/>
                <w:szCs w:val="16"/>
                <w:u w:val="none"/>
                <w:lang w:val="en-GB"/>
              </w:rPr>
              <w:t>http://www.milset.org</w:t>
            </w:r>
          </w:hyperlink>
        </w:p>
      </w:tc>
    </w:tr>
  </w:tbl>
  <w:p w14:paraId="4D2A4B21" w14:textId="77777777" w:rsidR="003C44A0" w:rsidRPr="009D641F" w:rsidRDefault="003C44A0" w:rsidP="00DF66D3">
    <w:pPr>
      <w:pStyle w:val="Encabezado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3A2" w14:textId="77777777" w:rsidR="009450E0" w:rsidRDefault="009450E0">
      <w:r>
        <w:separator/>
      </w:r>
    </w:p>
    <w:p w14:paraId="38E54164" w14:textId="77777777" w:rsidR="009450E0" w:rsidRDefault="009450E0"/>
  </w:footnote>
  <w:footnote w:type="continuationSeparator" w:id="0">
    <w:p w14:paraId="02754459" w14:textId="77777777" w:rsidR="009450E0" w:rsidRDefault="009450E0">
      <w:r>
        <w:continuationSeparator/>
      </w:r>
    </w:p>
    <w:p w14:paraId="67CBBF9B" w14:textId="77777777" w:rsidR="009450E0" w:rsidRDefault="009450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4B0F" w14:textId="77777777" w:rsidR="003C44A0" w:rsidRDefault="003C44A0">
    <w:pPr>
      <w:pStyle w:val="Encabezado"/>
    </w:pPr>
  </w:p>
  <w:p w14:paraId="4D2A4B10" w14:textId="77777777" w:rsidR="003C44A0" w:rsidRDefault="003C4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4271CB" w14:paraId="4D2A4B15" w14:textId="77777777">
      <w:trPr>
        <w:trHeight w:val="1258"/>
      </w:trPr>
      <w:tc>
        <w:tcPr>
          <w:tcW w:w="1980" w:type="dxa"/>
        </w:tcPr>
        <w:p w14:paraId="4D2A4B11" w14:textId="77777777" w:rsidR="00A43B97" w:rsidRDefault="00D579E4" w:rsidP="00203556">
          <w:pPr>
            <w:pStyle w:val="Encabezado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fr-CA" w:eastAsia="fr-CA"/>
            </w:rPr>
            <w:drawing>
              <wp:inline distT="0" distB="0" distL="0" distR="0" wp14:anchorId="4D2A4B22" wp14:editId="4D2A4B23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14:paraId="4D2A4B12" w14:textId="77777777" w:rsidR="00E95101" w:rsidRDefault="00E95101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14:paraId="4D2A4B13" w14:textId="77777777" w:rsidR="00A43B97" w:rsidRDefault="00A43B97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14:paraId="4D2A4B14" w14:textId="77777777" w:rsidR="00E95101" w:rsidRPr="00E95101" w:rsidRDefault="00A43B97" w:rsidP="00E95101">
          <w:pPr>
            <w:pStyle w:val="Encabezado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14:paraId="4D2A4B16" w14:textId="77777777" w:rsidR="003C44A0" w:rsidRPr="00E94D06" w:rsidRDefault="003C44A0" w:rsidP="00203556">
    <w:pPr>
      <w:spacing w:before="0" w:after="0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50F"/>
    <w:multiLevelType w:val="hybridMultilevel"/>
    <w:tmpl w:val="3DD8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478C"/>
    <w:multiLevelType w:val="multilevel"/>
    <w:tmpl w:val="79E482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47153021">
    <w:abstractNumId w:val="29"/>
  </w:num>
  <w:num w:numId="2" w16cid:durableId="1006395697">
    <w:abstractNumId w:val="16"/>
  </w:num>
  <w:num w:numId="3" w16cid:durableId="839849091">
    <w:abstractNumId w:val="15"/>
  </w:num>
  <w:num w:numId="4" w16cid:durableId="1955211217">
    <w:abstractNumId w:val="25"/>
  </w:num>
  <w:num w:numId="5" w16cid:durableId="1824930697">
    <w:abstractNumId w:val="29"/>
  </w:num>
  <w:num w:numId="6" w16cid:durableId="550504717">
    <w:abstractNumId w:val="28"/>
  </w:num>
  <w:num w:numId="7" w16cid:durableId="1029254607">
    <w:abstractNumId w:val="9"/>
  </w:num>
  <w:num w:numId="8" w16cid:durableId="2023699147">
    <w:abstractNumId w:val="8"/>
  </w:num>
  <w:num w:numId="9" w16cid:durableId="2070761627">
    <w:abstractNumId w:val="7"/>
  </w:num>
  <w:num w:numId="10" w16cid:durableId="601228432">
    <w:abstractNumId w:val="6"/>
  </w:num>
  <w:num w:numId="11" w16cid:durableId="1174495047">
    <w:abstractNumId w:val="5"/>
  </w:num>
  <w:num w:numId="12" w16cid:durableId="1607226909">
    <w:abstractNumId w:val="4"/>
  </w:num>
  <w:num w:numId="13" w16cid:durableId="244532334">
    <w:abstractNumId w:val="3"/>
  </w:num>
  <w:num w:numId="14" w16cid:durableId="2014647597">
    <w:abstractNumId w:val="2"/>
  </w:num>
  <w:num w:numId="15" w16cid:durableId="1624992594">
    <w:abstractNumId w:val="1"/>
  </w:num>
  <w:num w:numId="16" w16cid:durableId="1088190859">
    <w:abstractNumId w:val="0"/>
  </w:num>
  <w:num w:numId="17" w16cid:durableId="793251106">
    <w:abstractNumId w:val="17"/>
  </w:num>
  <w:num w:numId="18" w16cid:durableId="24596323">
    <w:abstractNumId w:val="22"/>
  </w:num>
  <w:num w:numId="19" w16cid:durableId="1360010461">
    <w:abstractNumId w:val="20"/>
  </w:num>
  <w:num w:numId="20" w16cid:durableId="1524131802">
    <w:abstractNumId w:val="12"/>
  </w:num>
  <w:num w:numId="21" w16cid:durableId="2045905206">
    <w:abstractNumId w:val="14"/>
  </w:num>
  <w:num w:numId="22" w16cid:durableId="1875388476">
    <w:abstractNumId w:val="19"/>
  </w:num>
  <w:num w:numId="23" w16cid:durableId="2014263805">
    <w:abstractNumId w:val="23"/>
  </w:num>
  <w:num w:numId="24" w16cid:durableId="1787193130">
    <w:abstractNumId w:val="24"/>
  </w:num>
  <w:num w:numId="25" w16cid:durableId="513885448">
    <w:abstractNumId w:val="13"/>
  </w:num>
  <w:num w:numId="26" w16cid:durableId="376705999">
    <w:abstractNumId w:val="11"/>
  </w:num>
  <w:num w:numId="27" w16cid:durableId="1877235746">
    <w:abstractNumId w:val="27"/>
  </w:num>
  <w:num w:numId="28" w16cid:durableId="1939823198">
    <w:abstractNumId w:val="26"/>
  </w:num>
  <w:num w:numId="29" w16cid:durableId="1228614217">
    <w:abstractNumId w:val="18"/>
  </w:num>
  <w:num w:numId="30" w16cid:durableId="1523934522">
    <w:abstractNumId w:val="10"/>
  </w:num>
  <w:num w:numId="31" w16cid:durableId="1472746300">
    <w:abstractNumId w:val="10"/>
  </w:num>
  <w:num w:numId="32" w16cid:durableId="130902216">
    <w:abstractNumId w:val="10"/>
  </w:num>
  <w:num w:numId="33" w16cid:durableId="17411715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8B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56336"/>
    <w:rsid w:val="0016284A"/>
    <w:rsid w:val="00172CA5"/>
    <w:rsid w:val="00187803"/>
    <w:rsid w:val="00195134"/>
    <w:rsid w:val="001A60BB"/>
    <w:rsid w:val="001B432C"/>
    <w:rsid w:val="001C6881"/>
    <w:rsid w:val="001D0774"/>
    <w:rsid w:val="001D22C7"/>
    <w:rsid w:val="001E0547"/>
    <w:rsid w:val="001E2A2B"/>
    <w:rsid w:val="001F3704"/>
    <w:rsid w:val="00203556"/>
    <w:rsid w:val="00212C5B"/>
    <w:rsid w:val="00232301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1914"/>
    <w:rsid w:val="002C5824"/>
    <w:rsid w:val="002C58F1"/>
    <w:rsid w:val="002C6C0C"/>
    <w:rsid w:val="002D019C"/>
    <w:rsid w:val="002F46C0"/>
    <w:rsid w:val="00300A13"/>
    <w:rsid w:val="00324140"/>
    <w:rsid w:val="00333226"/>
    <w:rsid w:val="003476DE"/>
    <w:rsid w:val="00355E36"/>
    <w:rsid w:val="00373D3C"/>
    <w:rsid w:val="00381B8E"/>
    <w:rsid w:val="003903D1"/>
    <w:rsid w:val="003A1929"/>
    <w:rsid w:val="003B56C5"/>
    <w:rsid w:val="003C33E6"/>
    <w:rsid w:val="003C44A0"/>
    <w:rsid w:val="003D1E47"/>
    <w:rsid w:val="003E0466"/>
    <w:rsid w:val="003E3F5D"/>
    <w:rsid w:val="004030E1"/>
    <w:rsid w:val="0040354A"/>
    <w:rsid w:val="0041356D"/>
    <w:rsid w:val="00423C39"/>
    <w:rsid w:val="004271CB"/>
    <w:rsid w:val="00430980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C23E4"/>
    <w:rsid w:val="004D0316"/>
    <w:rsid w:val="004D2E48"/>
    <w:rsid w:val="004E2CA0"/>
    <w:rsid w:val="004E6A20"/>
    <w:rsid w:val="004F5115"/>
    <w:rsid w:val="004F723E"/>
    <w:rsid w:val="004F7412"/>
    <w:rsid w:val="0051213B"/>
    <w:rsid w:val="0051305B"/>
    <w:rsid w:val="00515E9D"/>
    <w:rsid w:val="00544246"/>
    <w:rsid w:val="005465E1"/>
    <w:rsid w:val="00551B62"/>
    <w:rsid w:val="005660FA"/>
    <w:rsid w:val="005735A4"/>
    <w:rsid w:val="0057559C"/>
    <w:rsid w:val="00590749"/>
    <w:rsid w:val="00590A87"/>
    <w:rsid w:val="005A3019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27989"/>
    <w:rsid w:val="0064196D"/>
    <w:rsid w:val="00660E44"/>
    <w:rsid w:val="00676D46"/>
    <w:rsid w:val="006803DF"/>
    <w:rsid w:val="00687CF9"/>
    <w:rsid w:val="006979A4"/>
    <w:rsid w:val="006A3C4B"/>
    <w:rsid w:val="006B1872"/>
    <w:rsid w:val="006B22CA"/>
    <w:rsid w:val="00723BDD"/>
    <w:rsid w:val="00724150"/>
    <w:rsid w:val="00731359"/>
    <w:rsid w:val="007410E1"/>
    <w:rsid w:val="00745178"/>
    <w:rsid w:val="0074521E"/>
    <w:rsid w:val="00766727"/>
    <w:rsid w:val="007838EA"/>
    <w:rsid w:val="007968F1"/>
    <w:rsid w:val="007A05E0"/>
    <w:rsid w:val="007A57CE"/>
    <w:rsid w:val="007B0283"/>
    <w:rsid w:val="007C7ABD"/>
    <w:rsid w:val="007D34CE"/>
    <w:rsid w:val="007D76C8"/>
    <w:rsid w:val="007E4BAE"/>
    <w:rsid w:val="008036C0"/>
    <w:rsid w:val="00804B4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A248A"/>
    <w:rsid w:val="008A3D3B"/>
    <w:rsid w:val="008B4E05"/>
    <w:rsid w:val="008C364C"/>
    <w:rsid w:val="008C6FBF"/>
    <w:rsid w:val="008E146E"/>
    <w:rsid w:val="008F699D"/>
    <w:rsid w:val="00915867"/>
    <w:rsid w:val="009257D4"/>
    <w:rsid w:val="009323C6"/>
    <w:rsid w:val="00942239"/>
    <w:rsid w:val="009450E0"/>
    <w:rsid w:val="00954E12"/>
    <w:rsid w:val="00985E29"/>
    <w:rsid w:val="009906BC"/>
    <w:rsid w:val="00992707"/>
    <w:rsid w:val="009B416A"/>
    <w:rsid w:val="009B7193"/>
    <w:rsid w:val="009C10F8"/>
    <w:rsid w:val="009C2C71"/>
    <w:rsid w:val="009C671A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74A1D"/>
    <w:rsid w:val="00A77D28"/>
    <w:rsid w:val="00A842EB"/>
    <w:rsid w:val="00A9033B"/>
    <w:rsid w:val="00A97B4D"/>
    <w:rsid w:val="00AA2D29"/>
    <w:rsid w:val="00AB47EC"/>
    <w:rsid w:val="00AC27B0"/>
    <w:rsid w:val="00AE7199"/>
    <w:rsid w:val="00B009F1"/>
    <w:rsid w:val="00B065CC"/>
    <w:rsid w:val="00B1111C"/>
    <w:rsid w:val="00B1250F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70C9B"/>
    <w:rsid w:val="00B729E7"/>
    <w:rsid w:val="00B82751"/>
    <w:rsid w:val="00B91D38"/>
    <w:rsid w:val="00B935C2"/>
    <w:rsid w:val="00B96F65"/>
    <w:rsid w:val="00BA4CDC"/>
    <w:rsid w:val="00BC57EC"/>
    <w:rsid w:val="00BE4C2D"/>
    <w:rsid w:val="00BE7881"/>
    <w:rsid w:val="00C02909"/>
    <w:rsid w:val="00C046EE"/>
    <w:rsid w:val="00C15FAA"/>
    <w:rsid w:val="00C27347"/>
    <w:rsid w:val="00C33FAD"/>
    <w:rsid w:val="00C42152"/>
    <w:rsid w:val="00C44622"/>
    <w:rsid w:val="00C67A83"/>
    <w:rsid w:val="00C67BAF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12682"/>
    <w:rsid w:val="00D14338"/>
    <w:rsid w:val="00D33D33"/>
    <w:rsid w:val="00D436AC"/>
    <w:rsid w:val="00D44182"/>
    <w:rsid w:val="00D47FD2"/>
    <w:rsid w:val="00D52CEE"/>
    <w:rsid w:val="00D579BB"/>
    <w:rsid w:val="00D579E4"/>
    <w:rsid w:val="00D645B0"/>
    <w:rsid w:val="00D90009"/>
    <w:rsid w:val="00D91D49"/>
    <w:rsid w:val="00DA1F19"/>
    <w:rsid w:val="00DC2AE4"/>
    <w:rsid w:val="00DE63FE"/>
    <w:rsid w:val="00DF66D3"/>
    <w:rsid w:val="00E11B10"/>
    <w:rsid w:val="00E228FF"/>
    <w:rsid w:val="00E328B7"/>
    <w:rsid w:val="00E45A01"/>
    <w:rsid w:val="00E45B54"/>
    <w:rsid w:val="00E53EE8"/>
    <w:rsid w:val="00E544B0"/>
    <w:rsid w:val="00E67985"/>
    <w:rsid w:val="00E81232"/>
    <w:rsid w:val="00E94D06"/>
    <w:rsid w:val="00E95101"/>
    <w:rsid w:val="00E975B5"/>
    <w:rsid w:val="00EA691B"/>
    <w:rsid w:val="00EB098B"/>
    <w:rsid w:val="00EB139B"/>
    <w:rsid w:val="00EB2939"/>
    <w:rsid w:val="00EC5C6B"/>
    <w:rsid w:val="00EE436E"/>
    <w:rsid w:val="00EF571F"/>
    <w:rsid w:val="00EF7AAB"/>
    <w:rsid w:val="00F40BDB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4AD8"/>
  <w15:docId w15:val="{ADB0A5FA-3258-4410-B2B6-B2BE0BE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rsid w:val="00D0729A"/>
    <w:rPr>
      <w:color w:val="0000FF"/>
      <w:u w:val="single"/>
    </w:rPr>
  </w:style>
  <w:style w:type="character" w:styleId="nf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qFormat/>
    <w:rsid w:val="005C5B9C"/>
    <w:rPr>
      <w:rFonts w:ascii="Arial" w:hAnsi="Arial"/>
      <w:b/>
      <w:bCs/>
      <w:sz w:val="20"/>
    </w:rPr>
  </w:style>
  <w:style w:type="paragraph" w:styleId="Textodeglobo">
    <w:name w:val="Balloon Text"/>
    <w:basedOn w:val="Normal"/>
    <w:link w:val="Textodeglobo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D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D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tulo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odegloboCar">
    <w:name w:val="Texto de globo Car"/>
    <w:link w:val="Textodeglobo"/>
    <w:rsid w:val="00CE45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rrafodelista">
    <w:name w:val="List Paragraph"/>
    <w:basedOn w:val="Normal"/>
    <w:uiPriority w:val="34"/>
    <w:qFormat/>
    <w:rsid w:val="00EB098B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257D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257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257D4"/>
    <w:rPr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257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57D4"/>
    <w:rPr>
      <w:b/>
      <w:bCs/>
      <w:lang w:val="fr-FR" w:eastAsia="fr-FR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ole.charlebois@mils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set.org" TargetMode="External"/><Relationship Id="rId3" Type="http://schemas.openxmlformats.org/officeDocument/2006/relationships/image" Target="media/image4.emf"/><Relationship Id="rId7" Type="http://schemas.openxmlformats.org/officeDocument/2006/relationships/hyperlink" Target="mailto:info@milset.org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_liz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7E86922AA76459F24A63368D7E693" ma:contentTypeVersion="16" ma:contentTypeDescription="Create a new document." ma:contentTypeScope="" ma:versionID="0bb2d8b72c634a424be147a5309c13fb">
  <xsd:schema xmlns:xsd="http://www.w3.org/2001/XMLSchema" xmlns:xs="http://www.w3.org/2001/XMLSchema" xmlns:p="http://schemas.microsoft.com/office/2006/metadata/properties" xmlns:ns2="b1074342-0570-45c3-9396-3443450d8559" xmlns:ns3="029499c3-f6bd-4615-9e2c-279a465e61e0" targetNamespace="http://schemas.microsoft.com/office/2006/metadata/properties" ma:root="true" ma:fieldsID="d8d6f77e65d4513fa961d80de8e63dbe" ns2:_="" ns3:_="">
    <xsd:import namespace="b1074342-0570-45c3-9396-3443450d8559"/>
    <xsd:import namespace="029499c3-f6bd-4615-9e2c-279a465e6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4342-0570-45c3-9396-3443450d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e0675e-e4de-458a-a412-a94d9bd9d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499c3-f6bd-4615-9e2c-279a465e6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be1cba-719a-47af-ab54-e417faf13cf2}" ma:internalName="TaxCatchAll" ma:showField="CatchAllData" ma:web="029499c3-f6bd-4615-9e2c-279a465e6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74342-0570-45c3-9396-3443450d8559">
      <Terms xmlns="http://schemas.microsoft.com/office/infopath/2007/PartnerControls"/>
    </lcf76f155ced4ddcb4097134ff3c332f>
    <TaxCatchAll xmlns="029499c3-f6bd-4615-9e2c-279a465e61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2EA7-F1FD-419E-95A4-2646C535E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74342-0570-45c3-9396-3443450d8559"/>
    <ds:schemaRef ds:uri="029499c3-f6bd-4615-9e2c-279a465e6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43317-9A7B-4F72-83E2-66B0D899D94E}">
  <ds:schemaRefs>
    <ds:schemaRef ds:uri="http://schemas.microsoft.com/office/2006/metadata/properties"/>
    <ds:schemaRef ds:uri="http://schemas.microsoft.com/office/infopath/2007/PartnerControls"/>
    <ds:schemaRef ds:uri="b1074342-0570-45c3-9396-3443450d8559"/>
    <ds:schemaRef ds:uri="029499c3-f6bd-4615-9e2c-279a465e61e0"/>
  </ds:schemaRefs>
</ds:datastoreItem>
</file>

<file path=customXml/itemProps3.xml><?xml version="1.0" encoding="utf-8"?>
<ds:datastoreItem xmlns:ds="http://schemas.openxmlformats.org/officeDocument/2006/customXml" ds:itemID="{EEC5C134-928C-4147-AD46-BFE650C85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Letterhead_liz</Template>
  <TotalTime>50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1125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Liz Vela</cp:lastModifiedBy>
  <cp:revision>19</cp:revision>
  <cp:lastPrinted>2018-04-14T14:33:00Z</cp:lastPrinted>
  <dcterms:created xsi:type="dcterms:W3CDTF">2017-01-10T01:11:00Z</dcterms:created>
  <dcterms:modified xsi:type="dcterms:W3CDTF">2024-07-10T20:10:00Z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0x0101007957E86922AA76459F24A63368D7E693</vt:lpwstr>
  </property>
  <property fmtid="{D5CDD505-2E9C-101B-9397-08002B2CF9AE}" pid="3" name="MediaServiceImageTags">
    <vt:lpwstr/>
  </property>
</Properties>
</file>